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87C" w:rsidRDefault="00F143C5" w:rsidP="00C7087C">
      <w:pPr>
        <w:spacing w:after="0"/>
      </w:pPr>
      <w:r>
        <w:t>Werkblad aardappelpootmachine</w:t>
      </w:r>
    </w:p>
    <w:p w:rsidR="00F143C5" w:rsidRDefault="00F143C5" w:rsidP="00C7087C">
      <w:pPr>
        <w:spacing w:after="0"/>
      </w:pPr>
    </w:p>
    <w:p w:rsidR="00F143C5" w:rsidRDefault="00F143C5" w:rsidP="00C7087C">
      <w:pPr>
        <w:spacing w:after="0"/>
      </w:pPr>
      <w:r>
        <w:t>Voornaam:</w:t>
      </w:r>
      <w:r>
        <w:tab/>
      </w:r>
      <w:r>
        <w:tab/>
      </w:r>
      <w:r>
        <w:tab/>
      </w:r>
      <w:r>
        <w:tab/>
        <w:t>Achternaam:</w:t>
      </w:r>
    </w:p>
    <w:p w:rsidR="00F143C5" w:rsidRDefault="00F143C5" w:rsidP="00C7087C">
      <w:pPr>
        <w:spacing w:after="0"/>
      </w:pPr>
    </w:p>
    <w:p w:rsidR="00F143C5" w:rsidRDefault="00F143C5" w:rsidP="00C7087C">
      <w:pPr>
        <w:spacing w:after="0"/>
      </w:pPr>
    </w:p>
    <w:p w:rsidR="00F143C5" w:rsidRDefault="00F143C5" w:rsidP="00C7087C">
      <w:pPr>
        <w:spacing w:after="0"/>
      </w:pPr>
    </w:p>
    <w:p w:rsidR="00F143C5" w:rsidRDefault="00F143C5" w:rsidP="00C7087C">
      <w:pPr>
        <w:spacing w:after="0"/>
      </w:pPr>
      <w:r>
        <w:t>1</w:t>
      </w:r>
      <w:r>
        <w:tab/>
        <w:t>Vanaf welke datum kun je aardappelen gaan poten ongeveer en waar moet je op wachten?</w:t>
      </w:r>
    </w:p>
    <w:p w:rsidR="00F143C5" w:rsidRDefault="00F143C5" w:rsidP="00C7087C">
      <w:pPr>
        <w:spacing w:after="0"/>
      </w:pPr>
    </w:p>
    <w:p w:rsidR="00F143C5" w:rsidRDefault="00F143C5" w:rsidP="00C7087C">
      <w:pPr>
        <w:spacing w:after="0"/>
      </w:pPr>
    </w:p>
    <w:p w:rsidR="00F143C5" w:rsidRDefault="00F143C5" w:rsidP="00C7087C">
      <w:pPr>
        <w:spacing w:after="0"/>
      </w:pPr>
      <w:r>
        <w:t>2</w:t>
      </w:r>
      <w:r>
        <w:tab/>
        <w:t xml:space="preserve">Hoeveel cm staan </w:t>
      </w:r>
      <w:proofErr w:type="spellStart"/>
      <w:r>
        <w:t>aardappelrijen</w:t>
      </w:r>
      <w:proofErr w:type="spellEnd"/>
      <w:r>
        <w:t xml:space="preserve"> uit elkaar?</w:t>
      </w:r>
    </w:p>
    <w:p w:rsidR="00F143C5" w:rsidRDefault="00F143C5" w:rsidP="00C7087C">
      <w:pPr>
        <w:spacing w:after="0"/>
      </w:pPr>
    </w:p>
    <w:p w:rsidR="005047E1" w:rsidRDefault="005047E1" w:rsidP="00C7087C">
      <w:pPr>
        <w:spacing w:after="0"/>
      </w:pPr>
    </w:p>
    <w:p w:rsidR="00F143C5" w:rsidRDefault="00F143C5" w:rsidP="00C7087C">
      <w:pPr>
        <w:spacing w:after="0"/>
      </w:pPr>
      <w:r>
        <w:t>3</w:t>
      </w:r>
      <w:r>
        <w:tab/>
        <w:t>Welk type aardappelpootmachine komt het meest voor in Nederland?</w:t>
      </w:r>
    </w:p>
    <w:p w:rsidR="00F143C5" w:rsidRDefault="00F143C5" w:rsidP="00C7087C">
      <w:pPr>
        <w:spacing w:after="0"/>
      </w:pPr>
    </w:p>
    <w:p w:rsidR="00F143C5" w:rsidRDefault="00F143C5" w:rsidP="00F143C5">
      <w:pPr>
        <w:spacing w:after="0"/>
        <w:ind w:left="705" w:hanging="705"/>
      </w:pPr>
      <w:r>
        <w:t>4</w:t>
      </w:r>
      <w:r>
        <w:tab/>
        <w:t>Aardappelen kun je verbouwen voor verschillende doeleinden (wat je ermee gaat doen). Welke 3 doeleinden zijn dat?</w:t>
      </w:r>
    </w:p>
    <w:p w:rsidR="00F143C5" w:rsidRDefault="00F143C5" w:rsidP="00F143C5">
      <w:pPr>
        <w:spacing w:after="0"/>
        <w:ind w:left="705" w:hanging="705"/>
      </w:pPr>
      <w:r>
        <w:tab/>
        <w:t>A</w:t>
      </w:r>
      <w:r>
        <w:tab/>
      </w:r>
      <w:r>
        <w:tab/>
      </w:r>
      <w:r>
        <w:tab/>
      </w:r>
      <w:r>
        <w:tab/>
      </w:r>
      <w:r>
        <w:tab/>
      </w:r>
      <w:r>
        <w:tab/>
        <w:t>B</w:t>
      </w:r>
    </w:p>
    <w:p w:rsidR="00F143C5" w:rsidRDefault="00F143C5" w:rsidP="00F143C5">
      <w:pPr>
        <w:spacing w:after="0"/>
        <w:ind w:left="705" w:hanging="705"/>
      </w:pPr>
      <w:r>
        <w:tab/>
        <w:t>C</w:t>
      </w:r>
    </w:p>
    <w:p w:rsidR="005047E1" w:rsidRDefault="005047E1" w:rsidP="00F143C5">
      <w:pPr>
        <w:spacing w:after="0"/>
        <w:ind w:left="705" w:hanging="705"/>
      </w:pPr>
    </w:p>
    <w:p w:rsidR="00F143C5" w:rsidRDefault="00F143C5" w:rsidP="00F143C5">
      <w:pPr>
        <w:spacing w:after="0"/>
        <w:ind w:left="705" w:hanging="705"/>
      </w:pPr>
      <w:r>
        <w:t>5</w:t>
      </w:r>
      <w:r>
        <w:tab/>
      </w:r>
      <w:r w:rsidR="005047E1">
        <w:t>Waarom moet een pootmachine heel voorzichtig met het pootgoed omgaan?</w:t>
      </w:r>
    </w:p>
    <w:p w:rsidR="005047E1" w:rsidRDefault="005047E1" w:rsidP="00F143C5">
      <w:pPr>
        <w:spacing w:after="0"/>
        <w:ind w:left="705" w:hanging="705"/>
      </w:pPr>
    </w:p>
    <w:p w:rsidR="005047E1" w:rsidRDefault="005047E1" w:rsidP="00F143C5">
      <w:pPr>
        <w:spacing w:after="0"/>
        <w:ind w:left="705" w:hanging="705"/>
      </w:pPr>
    </w:p>
    <w:p w:rsidR="005047E1" w:rsidRDefault="005047E1" w:rsidP="00F143C5">
      <w:pPr>
        <w:spacing w:after="0"/>
        <w:ind w:left="705" w:hanging="705"/>
      </w:pPr>
      <w:r>
        <w:t>6</w:t>
      </w:r>
      <w:r>
        <w:tab/>
        <w:t>Je kunt ook aardappelen poten die nog geen enkele kiem hebben, wat is daar nadelig aan?</w:t>
      </w:r>
    </w:p>
    <w:p w:rsidR="005047E1" w:rsidRDefault="005047E1" w:rsidP="00F143C5">
      <w:pPr>
        <w:spacing w:after="0"/>
        <w:ind w:left="705" w:hanging="705"/>
      </w:pPr>
    </w:p>
    <w:p w:rsidR="005047E1" w:rsidRDefault="005047E1" w:rsidP="00F143C5">
      <w:pPr>
        <w:spacing w:after="0"/>
        <w:ind w:left="705" w:hanging="705"/>
      </w:pPr>
    </w:p>
    <w:p w:rsidR="005047E1" w:rsidRDefault="005047E1" w:rsidP="00F143C5">
      <w:pPr>
        <w:spacing w:after="0"/>
        <w:ind w:left="705" w:hanging="705"/>
      </w:pPr>
      <w:r>
        <w:t>7</w:t>
      </w:r>
      <w:r>
        <w:tab/>
        <w:t xml:space="preserve">Wat is het gevolg van een iets te nat </w:t>
      </w:r>
      <w:proofErr w:type="spellStart"/>
      <w:r>
        <w:t>pootbed</w:t>
      </w:r>
      <w:proofErr w:type="spellEnd"/>
      <w:r>
        <w:t>?</w:t>
      </w:r>
    </w:p>
    <w:p w:rsidR="005047E1" w:rsidRDefault="005047E1" w:rsidP="00F143C5">
      <w:pPr>
        <w:spacing w:after="0"/>
        <w:ind w:left="705" w:hanging="705"/>
      </w:pPr>
    </w:p>
    <w:p w:rsidR="005047E1" w:rsidRDefault="005047E1" w:rsidP="00F143C5">
      <w:pPr>
        <w:spacing w:after="0"/>
        <w:ind w:left="705" w:hanging="705"/>
      </w:pPr>
    </w:p>
    <w:p w:rsidR="005047E1" w:rsidRDefault="005047E1" w:rsidP="00F143C5">
      <w:pPr>
        <w:spacing w:after="0"/>
        <w:ind w:left="705" w:hanging="705"/>
      </w:pPr>
      <w:r>
        <w:t>8</w:t>
      </w:r>
      <w:r>
        <w:tab/>
        <w:t>Wat is het voordeel van een grondbewerkingswerktuig voorop de trekker?</w:t>
      </w:r>
    </w:p>
    <w:p w:rsidR="005047E1" w:rsidRDefault="005047E1" w:rsidP="00F143C5">
      <w:pPr>
        <w:spacing w:after="0"/>
        <w:ind w:left="705" w:hanging="705"/>
      </w:pPr>
    </w:p>
    <w:p w:rsidR="005047E1" w:rsidRDefault="005047E1" w:rsidP="00F143C5">
      <w:pPr>
        <w:spacing w:after="0"/>
        <w:ind w:left="705" w:hanging="705"/>
      </w:pPr>
    </w:p>
    <w:p w:rsidR="005047E1" w:rsidRDefault="005047E1" w:rsidP="00F143C5">
      <w:pPr>
        <w:spacing w:after="0"/>
        <w:ind w:left="705" w:hanging="705"/>
      </w:pPr>
      <w:r>
        <w:t>9</w:t>
      </w:r>
      <w:r>
        <w:tab/>
        <w:t>Leg uit wat de taak is van de onderdelen van de pootmachine:</w:t>
      </w:r>
    </w:p>
    <w:p w:rsidR="005047E1" w:rsidRDefault="005047E1" w:rsidP="00F143C5">
      <w:pPr>
        <w:spacing w:after="0"/>
        <w:ind w:left="705" w:hanging="705"/>
      </w:pPr>
    </w:p>
    <w:p w:rsidR="005047E1" w:rsidRDefault="005047E1" w:rsidP="00F143C5">
      <w:pPr>
        <w:spacing w:after="0"/>
        <w:ind w:left="705" w:hanging="705"/>
      </w:pPr>
      <w:r>
        <w:t xml:space="preserve">- </w:t>
      </w:r>
      <w:proofErr w:type="spellStart"/>
      <w:r>
        <w:t>pootband</w:t>
      </w:r>
      <w:proofErr w:type="spellEnd"/>
      <w:r>
        <w:t xml:space="preserve"> of pootketting</w:t>
      </w:r>
    </w:p>
    <w:p w:rsidR="005047E1" w:rsidRDefault="005047E1" w:rsidP="00F143C5">
      <w:pPr>
        <w:spacing w:after="0"/>
        <w:ind w:left="705" w:hanging="705"/>
      </w:pPr>
    </w:p>
    <w:p w:rsidR="005047E1" w:rsidRDefault="005047E1" w:rsidP="00F143C5">
      <w:pPr>
        <w:spacing w:after="0"/>
        <w:ind w:left="705" w:hanging="705"/>
      </w:pPr>
      <w:r>
        <w:t>-schudinrichting</w:t>
      </w:r>
    </w:p>
    <w:p w:rsidR="005047E1" w:rsidRDefault="005047E1" w:rsidP="00F143C5">
      <w:pPr>
        <w:spacing w:after="0"/>
        <w:ind w:left="705" w:hanging="705"/>
      </w:pPr>
    </w:p>
    <w:p w:rsidR="005047E1" w:rsidRDefault="005047E1" w:rsidP="00F143C5">
      <w:pPr>
        <w:spacing w:after="0"/>
        <w:ind w:left="705" w:hanging="705"/>
      </w:pPr>
      <w:r>
        <w:t>-aandrijfrol</w:t>
      </w:r>
    </w:p>
    <w:p w:rsidR="005047E1" w:rsidRDefault="005047E1" w:rsidP="00F143C5">
      <w:pPr>
        <w:spacing w:after="0"/>
        <w:ind w:left="705" w:hanging="705"/>
      </w:pPr>
    </w:p>
    <w:p w:rsidR="005047E1" w:rsidRDefault="005047E1" w:rsidP="00F143C5">
      <w:pPr>
        <w:spacing w:after="0"/>
        <w:ind w:left="705" w:hanging="705"/>
      </w:pPr>
      <w:r>
        <w:t>-bunker</w:t>
      </w:r>
    </w:p>
    <w:p w:rsidR="005047E1" w:rsidRDefault="005047E1" w:rsidP="00F143C5">
      <w:pPr>
        <w:spacing w:after="0"/>
        <w:ind w:left="705" w:hanging="705"/>
      </w:pPr>
    </w:p>
    <w:p w:rsidR="005047E1" w:rsidRDefault="005047E1" w:rsidP="00F143C5">
      <w:pPr>
        <w:spacing w:after="0"/>
        <w:ind w:left="705" w:hanging="705"/>
      </w:pPr>
      <w:r>
        <w:t>-tussenwand</w:t>
      </w:r>
    </w:p>
    <w:p w:rsidR="005047E1" w:rsidRDefault="005047E1" w:rsidP="00F143C5">
      <w:pPr>
        <w:spacing w:after="0"/>
        <w:ind w:left="705" w:hanging="705"/>
      </w:pPr>
    </w:p>
    <w:p w:rsidR="005047E1" w:rsidRDefault="005047E1" w:rsidP="00F143C5">
      <w:pPr>
        <w:spacing w:after="0"/>
        <w:ind w:left="705" w:hanging="705"/>
      </w:pPr>
      <w:r>
        <w:t>-</w:t>
      </w:r>
      <w:proofErr w:type="spellStart"/>
      <w:r>
        <w:t>tastwiel</w:t>
      </w:r>
      <w:proofErr w:type="spellEnd"/>
    </w:p>
    <w:p w:rsidR="005047E1" w:rsidRDefault="005047E1" w:rsidP="00F143C5">
      <w:pPr>
        <w:spacing w:after="0"/>
        <w:ind w:left="705" w:hanging="705"/>
      </w:pPr>
    </w:p>
    <w:p w:rsidR="005047E1" w:rsidRDefault="005047E1" w:rsidP="00F143C5">
      <w:pPr>
        <w:spacing w:after="0"/>
        <w:ind w:left="705" w:hanging="705"/>
      </w:pPr>
      <w:r>
        <w:t>-geulentrekker</w:t>
      </w:r>
    </w:p>
    <w:p w:rsidR="005047E1" w:rsidRDefault="005047E1" w:rsidP="00F143C5">
      <w:pPr>
        <w:spacing w:after="0"/>
        <w:ind w:left="705" w:hanging="705"/>
      </w:pPr>
    </w:p>
    <w:p w:rsidR="005047E1" w:rsidRDefault="005047E1" w:rsidP="00F143C5">
      <w:pPr>
        <w:spacing w:after="0"/>
        <w:ind w:left="705" w:hanging="705"/>
      </w:pPr>
      <w:r>
        <w:t>-parallellogram</w:t>
      </w:r>
    </w:p>
    <w:p w:rsidR="00475B09" w:rsidRDefault="00475B09" w:rsidP="00475B09">
      <w:pPr>
        <w:spacing w:after="0"/>
      </w:pPr>
      <w:bookmarkStart w:id="0" w:name="_GoBack"/>
      <w:bookmarkEnd w:id="0"/>
    </w:p>
    <w:p w:rsidR="005047E1" w:rsidRDefault="005047E1" w:rsidP="00F143C5">
      <w:pPr>
        <w:spacing w:after="0"/>
        <w:ind w:left="705" w:hanging="705"/>
      </w:pPr>
    </w:p>
    <w:p w:rsidR="005047E1" w:rsidRDefault="005047E1" w:rsidP="00F143C5">
      <w:pPr>
        <w:spacing w:after="0"/>
        <w:ind w:left="705" w:hanging="705"/>
      </w:pPr>
      <w:r>
        <w:t>-toedekschijven</w:t>
      </w:r>
    </w:p>
    <w:p w:rsidR="005047E1" w:rsidRDefault="005047E1" w:rsidP="00F143C5">
      <w:pPr>
        <w:spacing w:after="0"/>
        <w:ind w:left="705" w:hanging="705"/>
      </w:pPr>
    </w:p>
    <w:p w:rsidR="005047E1" w:rsidRDefault="005047E1" w:rsidP="00F143C5">
      <w:pPr>
        <w:spacing w:after="0"/>
        <w:ind w:left="705" w:hanging="705"/>
      </w:pPr>
      <w:r>
        <w:t>10</w:t>
      </w:r>
      <w:r>
        <w:tab/>
        <w:t>Als na de toedekschijven er toch te weinig grond op de aardappelen ligt, wat is dan het probleem/</w:t>
      </w:r>
    </w:p>
    <w:p w:rsidR="005047E1" w:rsidRDefault="005047E1" w:rsidP="00F143C5">
      <w:pPr>
        <w:spacing w:after="0"/>
        <w:ind w:left="705" w:hanging="705"/>
      </w:pPr>
    </w:p>
    <w:p w:rsidR="005047E1" w:rsidRDefault="005047E1" w:rsidP="00F143C5">
      <w:pPr>
        <w:spacing w:after="0"/>
        <w:ind w:left="705" w:hanging="705"/>
      </w:pPr>
    </w:p>
    <w:p w:rsidR="005047E1" w:rsidRDefault="005047E1" w:rsidP="00F143C5">
      <w:pPr>
        <w:spacing w:after="0"/>
        <w:ind w:left="705" w:hanging="705"/>
      </w:pPr>
      <w:r>
        <w:t>11</w:t>
      </w:r>
      <w:r>
        <w:tab/>
        <w:t>Wat kun je veranderen als er steeds 2 aardappelen gelijktijdig gepoot worden?</w:t>
      </w:r>
    </w:p>
    <w:p w:rsidR="00F143C5" w:rsidRDefault="00F143C5" w:rsidP="00C7087C">
      <w:pPr>
        <w:spacing w:after="0"/>
      </w:pPr>
    </w:p>
    <w:p w:rsidR="005047E1" w:rsidRDefault="005047E1" w:rsidP="00C7087C">
      <w:pPr>
        <w:spacing w:after="0"/>
      </w:pPr>
    </w:p>
    <w:p w:rsidR="00F143C5" w:rsidRDefault="005047E1" w:rsidP="00C7087C">
      <w:pPr>
        <w:spacing w:after="0"/>
      </w:pPr>
      <w:r>
        <w:t>12</w:t>
      </w:r>
      <w:r>
        <w:tab/>
        <w:t>Wat kun je veranderen als er steeds missers zijn?</w:t>
      </w:r>
    </w:p>
    <w:p w:rsidR="005047E1" w:rsidRDefault="005047E1" w:rsidP="00C7087C">
      <w:pPr>
        <w:spacing w:after="0"/>
      </w:pPr>
    </w:p>
    <w:p w:rsidR="005047E1" w:rsidRDefault="005047E1" w:rsidP="00C7087C">
      <w:pPr>
        <w:spacing w:after="0"/>
      </w:pPr>
    </w:p>
    <w:p w:rsidR="00D813B8" w:rsidRDefault="005047E1" w:rsidP="00C7087C">
      <w:pPr>
        <w:spacing w:after="0"/>
      </w:pPr>
      <w:r>
        <w:t>13</w:t>
      </w:r>
      <w:r>
        <w:tab/>
      </w:r>
      <w:r w:rsidR="00D813B8">
        <w:t>Op welke manier stel je het aantal poter per ha in?</w:t>
      </w:r>
    </w:p>
    <w:p w:rsidR="00D813B8" w:rsidRDefault="00D813B8" w:rsidP="00C7087C">
      <w:pPr>
        <w:spacing w:after="0"/>
      </w:pPr>
    </w:p>
    <w:p w:rsidR="00D813B8" w:rsidRDefault="00D813B8" w:rsidP="00C7087C">
      <w:pPr>
        <w:spacing w:after="0"/>
      </w:pPr>
    </w:p>
    <w:p w:rsidR="00D813B8" w:rsidRDefault="00D813B8" w:rsidP="00C7087C">
      <w:pPr>
        <w:spacing w:after="0"/>
      </w:pPr>
      <w:r>
        <w:t>14</w:t>
      </w:r>
      <w:r>
        <w:tab/>
        <w:t>Hoe diep moet je een aardappel ongeveer poten?</w:t>
      </w:r>
    </w:p>
    <w:p w:rsidR="00D813B8" w:rsidRDefault="00D813B8" w:rsidP="00C7087C">
      <w:pPr>
        <w:spacing w:after="0"/>
      </w:pPr>
    </w:p>
    <w:p w:rsidR="00D813B8" w:rsidRDefault="00D813B8" w:rsidP="00C7087C">
      <w:pPr>
        <w:spacing w:after="0"/>
      </w:pPr>
    </w:p>
    <w:p w:rsidR="005047E1" w:rsidRDefault="00D813B8" w:rsidP="00C7087C">
      <w:pPr>
        <w:spacing w:after="0"/>
      </w:pPr>
      <w:r>
        <w:t>15</w:t>
      </w:r>
      <w:r>
        <w:tab/>
        <w:t>Maak de vragen 2.1 (a t/m g op blz. 44/45) hieronder beantwoorden.</w:t>
      </w:r>
      <w:r w:rsidR="005047E1">
        <w:tab/>
      </w:r>
    </w:p>
    <w:p w:rsidR="00F143C5" w:rsidRPr="00F002CC" w:rsidRDefault="00F143C5" w:rsidP="00C7087C">
      <w:pPr>
        <w:spacing w:after="0"/>
      </w:pPr>
    </w:p>
    <w:sectPr w:rsidR="00F143C5" w:rsidRPr="00F002CC" w:rsidSect="00475B09">
      <w:footerReference w:type="default" r:id="rId7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68A" w:rsidRDefault="00D4068A" w:rsidP="00D4068A">
      <w:pPr>
        <w:spacing w:after="0" w:line="240" w:lineRule="auto"/>
      </w:pPr>
      <w:r>
        <w:separator/>
      </w:r>
    </w:p>
  </w:endnote>
  <w:endnote w:type="continuationSeparator" w:id="0">
    <w:p w:rsidR="00D4068A" w:rsidRDefault="00D4068A" w:rsidP="00D40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68A" w:rsidRDefault="00D4068A">
    <w:pPr>
      <w:pStyle w:val="Voettekst"/>
      <w:pBdr>
        <w:top w:val="thinThickSmallGap" w:sz="24" w:space="1" w:color="622423" w:themeColor="accent2" w:themeShade="7F"/>
      </w:pBdr>
      <w:rPr>
        <w:rFonts w:asciiTheme="minorHAnsi" w:eastAsiaTheme="minorEastAsia" w:hAnsiTheme="minorHAnsi"/>
      </w:rPr>
    </w:pPr>
    <w:r>
      <w:rPr>
        <w:rFonts w:asciiTheme="majorHAnsi" w:eastAsiaTheme="majorEastAsia" w:hAnsiTheme="majorHAnsi" w:cstheme="majorBidi"/>
      </w:rPr>
      <w:t>Toets/eerst zaaien/werkblad aardappelpootmachine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Pagina </w:t>
    </w:r>
    <w:r w:rsidR="0037486B">
      <w:rPr>
        <w:rFonts w:asciiTheme="minorHAnsi" w:eastAsiaTheme="minorEastAsia" w:hAnsiTheme="minorHAnsi"/>
      </w:rPr>
      <w:t>1</w:t>
    </w:r>
  </w:p>
  <w:p w:rsidR="00475B09" w:rsidRDefault="00475B09">
    <w:pPr>
      <w:pStyle w:val="Voettekst"/>
      <w:pBdr>
        <w:top w:val="thinThickSmallGap" w:sz="24" w:space="1" w:color="622423" w:themeColor="accent2" w:themeShade="7F"/>
      </w:pBdr>
      <w:rPr>
        <w:rFonts w:asciiTheme="minorHAnsi" w:eastAsiaTheme="minorEastAsia" w:hAnsiTheme="minorHAnsi"/>
      </w:rPr>
    </w:pPr>
  </w:p>
  <w:p w:rsidR="0037486B" w:rsidRDefault="0037486B">
    <w:pPr>
      <w:pStyle w:val="Voettekst"/>
      <w:pBdr>
        <w:top w:val="thinThickSmallGap" w:sz="24" w:space="1" w:color="622423" w:themeColor="accent2" w:themeShade="7F"/>
      </w:pBdr>
      <w:rPr>
        <w:rFonts w:asciiTheme="minorHAnsi" w:eastAsiaTheme="minorEastAsia" w:hAnsiTheme="minorHAnsi"/>
      </w:rPr>
    </w:pPr>
  </w:p>
  <w:p w:rsidR="0037486B" w:rsidRDefault="0037486B">
    <w:pPr>
      <w:pStyle w:val="Voetteks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</w:p>
  <w:p w:rsidR="00D4068A" w:rsidRDefault="00D4068A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68A" w:rsidRDefault="00D4068A" w:rsidP="00D4068A">
      <w:pPr>
        <w:spacing w:after="0" w:line="240" w:lineRule="auto"/>
      </w:pPr>
      <w:r>
        <w:separator/>
      </w:r>
    </w:p>
  </w:footnote>
  <w:footnote w:type="continuationSeparator" w:id="0">
    <w:p w:rsidR="00D4068A" w:rsidRDefault="00D4068A" w:rsidP="00D406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3C5"/>
    <w:rsid w:val="0037486B"/>
    <w:rsid w:val="00475B09"/>
    <w:rsid w:val="005047E1"/>
    <w:rsid w:val="00B24C80"/>
    <w:rsid w:val="00C7087C"/>
    <w:rsid w:val="00D4068A"/>
    <w:rsid w:val="00D813B8"/>
    <w:rsid w:val="00F002CC"/>
    <w:rsid w:val="00F1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theme="minorBidi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D40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4068A"/>
  </w:style>
  <w:style w:type="paragraph" w:styleId="Voettekst">
    <w:name w:val="footer"/>
    <w:basedOn w:val="Standaard"/>
    <w:link w:val="VoettekstChar"/>
    <w:uiPriority w:val="99"/>
    <w:unhideWhenUsed/>
    <w:rsid w:val="00D40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4068A"/>
  </w:style>
  <w:style w:type="paragraph" w:styleId="Ballontekst">
    <w:name w:val="Balloon Text"/>
    <w:basedOn w:val="Standaard"/>
    <w:link w:val="BallontekstChar"/>
    <w:uiPriority w:val="99"/>
    <w:semiHidden/>
    <w:unhideWhenUsed/>
    <w:rsid w:val="00D4068A"/>
    <w:pPr>
      <w:spacing w:after="0" w:line="240" w:lineRule="auto"/>
    </w:pPr>
    <w:rPr>
      <w:rFonts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4068A"/>
    <w:rPr>
      <w:rFonts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theme="minorBidi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D40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4068A"/>
  </w:style>
  <w:style w:type="paragraph" w:styleId="Voettekst">
    <w:name w:val="footer"/>
    <w:basedOn w:val="Standaard"/>
    <w:link w:val="VoettekstChar"/>
    <w:uiPriority w:val="99"/>
    <w:unhideWhenUsed/>
    <w:rsid w:val="00D40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4068A"/>
  </w:style>
  <w:style w:type="paragraph" w:styleId="Ballontekst">
    <w:name w:val="Balloon Text"/>
    <w:basedOn w:val="Standaard"/>
    <w:link w:val="BallontekstChar"/>
    <w:uiPriority w:val="99"/>
    <w:semiHidden/>
    <w:unhideWhenUsed/>
    <w:rsid w:val="00D4068A"/>
    <w:pPr>
      <w:spacing w:after="0" w:line="240" w:lineRule="auto"/>
    </w:pPr>
    <w:rPr>
      <w:rFonts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4068A"/>
    <w:rPr>
      <w:rFonts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AC9952B1</Template>
  <TotalTime>24</TotalTime>
  <Pages>2</Pages>
  <Words>202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Jurrien van 't Oever</dc:creator>
  <cp:lastModifiedBy>Jurrien van 't Oever</cp:lastModifiedBy>
  <cp:revision>5</cp:revision>
  <dcterms:created xsi:type="dcterms:W3CDTF">2014-01-07T10:30:00Z</dcterms:created>
  <dcterms:modified xsi:type="dcterms:W3CDTF">2014-01-07T11:03:00Z</dcterms:modified>
</cp:coreProperties>
</file>